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459" w:rsidRPr="003B3970" w:rsidRDefault="00B10233" w:rsidP="00150BD5">
      <w:pPr>
        <w:adjustRightInd/>
        <w:spacing w:line="360" w:lineRule="exact"/>
        <w:jc w:val="right"/>
        <w:rPr>
          <w:rFonts w:ascii="ＭＳ 明朝" w:cs="Times New Roman"/>
          <w:spacing w:val="16"/>
          <w:sz w:val="22"/>
          <w:szCs w:val="22"/>
        </w:rPr>
      </w:pPr>
      <w:r w:rsidRPr="003B3970">
        <w:rPr>
          <w:rFonts w:ascii="ＭＳ 明朝" w:cs="Times New Roman" w:hint="eastAsia"/>
          <w:spacing w:val="16"/>
          <w:sz w:val="22"/>
          <w:szCs w:val="22"/>
        </w:rPr>
        <w:t>（様式２</w:t>
      </w:r>
      <w:r w:rsidR="002A6504" w:rsidRPr="003B3970">
        <w:rPr>
          <w:rFonts w:ascii="ＭＳ 明朝" w:cs="Times New Roman" w:hint="eastAsia"/>
          <w:spacing w:val="16"/>
          <w:sz w:val="22"/>
          <w:szCs w:val="22"/>
        </w:rPr>
        <w:t>-１</w:t>
      </w:r>
      <w:r w:rsidRPr="003B3970">
        <w:rPr>
          <w:rFonts w:ascii="ＭＳ 明朝" w:cs="Times New Roman" w:hint="eastAsia"/>
          <w:spacing w:val="16"/>
          <w:sz w:val="22"/>
          <w:szCs w:val="22"/>
        </w:rPr>
        <w:t>）</w:t>
      </w:r>
    </w:p>
    <w:p w:rsidR="00393AE6" w:rsidRPr="003B3970" w:rsidRDefault="00393AE6" w:rsidP="00150BD5">
      <w:pPr>
        <w:adjustRightInd/>
        <w:spacing w:line="36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93AE6" w:rsidRPr="00086B3A" w:rsidRDefault="00393AE6" w:rsidP="00150BD5">
      <w:pPr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000000" w:themeColor="text1"/>
          <w:sz w:val="32"/>
          <w:szCs w:val="32"/>
        </w:rPr>
      </w:pPr>
      <w:r w:rsidRPr="00086B3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業</w:t>
      </w:r>
      <w:r w:rsidR="00842F3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</w:t>
      </w:r>
      <w:r w:rsidRPr="00086B3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績</w:t>
      </w:r>
      <w:r w:rsidR="00842F3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</w:t>
      </w:r>
      <w:r w:rsidRPr="00086B3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目</w:t>
      </w:r>
      <w:r w:rsidR="00842F3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</w:t>
      </w:r>
      <w:r w:rsidRPr="00086B3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録</w:t>
      </w:r>
      <w:r w:rsidR="00842F3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（表　紙）</w:t>
      </w:r>
    </w:p>
    <w:p w:rsidR="00393AE6" w:rsidRPr="00086B3A" w:rsidRDefault="00393AE6" w:rsidP="00150BD5">
      <w:pPr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412CC7" w:rsidRPr="00086B3A" w:rsidRDefault="00412CC7" w:rsidP="00150BD5">
      <w:pPr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FC5C3D" w:rsidRPr="00086B3A" w:rsidRDefault="00FC5C3D" w:rsidP="00150BD5">
      <w:pPr>
        <w:adjustRightInd/>
        <w:spacing w:line="360" w:lineRule="exact"/>
        <w:ind w:firstLineChars="950" w:firstLine="2584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氏　名</w:t>
      </w:r>
      <w:r w:rsidR="002401BE" w:rsidRPr="00086B3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="002401BE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:rsidR="00582C21" w:rsidRPr="00086B3A" w:rsidRDefault="00582C21" w:rsidP="00150BD5">
      <w:pPr>
        <w:adjustRightInd/>
        <w:spacing w:line="36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754BE" w:rsidRPr="00086B3A" w:rsidRDefault="00E754BE" w:rsidP="00150BD5">
      <w:pPr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5A468C" w:rsidRPr="00086B3A" w:rsidRDefault="00E754BE" w:rsidP="00150BD5">
      <w:pPr>
        <w:spacing w:line="360" w:lineRule="exact"/>
        <w:ind w:left="720" w:firstLine="7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Ⅰ．論　文</w:t>
      </w:r>
    </w:p>
    <w:p w:rsidR="00C513EC" w:rsidRDefault="00C513EC" w:rsidP="00150BD5">
      <w:pPr>
        <w:adjustRightInd/>
        <w:spacing w:line="360" w:lineRule="exact"/>
        <w:ind w:left="1440" w:firstLine="7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90ADB" w:rsidRDefault="000D00AC" w:rsidP="00150BD5">
      <w:pPr>
        <w:adjustRightInd/>
        <w:spacing w:line="360" w:lineRule="exact"/>
        <w:ind w:left="1440" w:firstLine="7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１）</w:t>
      </w:r>
      <w:r w:rsidR="004E1459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原著論文</w:t>
      </w:r>
      <w:r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</w:t>
      </w:r>
      <w:r w:rsidR="00790AD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="004B253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4E1459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件</w:t>
      </w:r>
    </w:p>
    <w:p w:rsidR="004E1459" w:rsidRPr="00086B3A" w:rsidRDefault="004E1459" w:rsidP="00150BD5">
      <w:pPr>
        <w:adjustRightInd/>
        <w:spacing w:line="36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4E1459" w:rsidRPr="00086B3A" w:rsidRDefault="00582C21" w:rsidP="00150BD5">
      <w:pPr>
        <w:adjustRightInd/>
        <w:spacing w:line="360" w:lineRule="exact"/>
        <w:ind w:left="2160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２）</w:t>
      </w:r>
      <w:r w:rsidR="004E1459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症例報告</w:t>
      </w:r>
      <w:r w:rsidR="000D00AC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</w:t>
      </w:r>
      <w:r w:rsidR="00790AD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4B253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90AD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4E1459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件</w:t>
      </w:r>
    </w:p>
    <w:p w:rsidR="001E7072" w:rsidRPr="001E7072" w:rsidRDefault="001E7072" w:rsidP="00150BD5">
      <w:pPr>
        <w:adjustRightInd/>
        <w:spacing w:line="36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4E1459" w:rsidRDefault="00582C21" w:rsidP="00150BD5">
      <w:pPr>
        <w:adjustRightInd/>
        <w:spacing w:line="360" w:lineRule="exact"/>
        <w:ind w:left="144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３）</w:t>
      </w:r>
      <w:r w:rsidR="005A468C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総説</w:t>
      </w:r>
      <w:r w:rsidR="004B253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（解説を含む）</w:t>
      </w:r>
      <w:r w:rsidR="000D00AC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="00790AD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4B253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90AD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4E1459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件</w:t>
      </w:r>
    </w:p>
    <w:p w:rsidR="00582C21" w:rsidRPr="001E7072" w:rsidRDefault="00582C21" w:rsidP="00150BD5">
      <w:pPr>
        <w:adjustRightInd/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757DB" w:rsidRDefault="00582C21" w:rsidP="00150BD5">
      <w:pPr>
        <w:adjustRightInd/>
        <w:spacing w:line="360" w:lineRule="exact"/>
        <w:ind w:left="144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４）</w:t>
      </w:r>
      <w:r w:rsidR="005A468C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著書</w:t>
      </w:r>
      <w:r w:rsidR="000D00AC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90AD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="000D00AC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</w:t>
      </w:r>
      <w:r w:rsidR="003B3970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="004B253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3B3970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件</w:t>
      </w:r>
    </w:p>
    <w:p w:rsidR="000B2B3E" w:rsidRDefault="000B2B3E" w:rsidP="00150BD5">
      <w:pPr>
        <w:adjustRightInd/>
        <w:spacing w:line="360" w:lineRule="exact"/>
        <w:ind w:left="144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B2B3E" w:rsidRPr="000B2B3E" w:rsidRDefault="000B2B3E" w:rsidP="00150BD5">
      <w:pPr>
        <w:adjustRightInd/>
        <w:spacing w:line="360" w:lineRule="exact"/>
        <w:ind w:left="144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５）その他の論文　　　　　　　　　　件</w:t>
      </w:r>
    </w:p>
    <w:p w:rsidR="004B2533" w:rsidRDefault="004B2533" w:rsidP="00150BD5">
      <w:pPr>
        <w:adjustRightInd/>
        <w:spacing w:line="36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1E7072" w:rsidRPr="00086B3A" w:rsidRDefault="001E7072" w:rsidP="00150BD5">
      <w:pPr>
        <w:adjustRightInd/>
        <w:spacing w:line="36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582C21" w:rsidRDefault="002A6504" w:rsidP="00150BD5">
      <w:pPr>
        <w:adjustRightInd/>
        <w:spacing w:line="360" w:lineRule="exact"/>
        <w:ind w:left="720" w:firstLine="720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086B3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Ⅱ．</w:t>
      </w:r>
      <w:r w:rsidR="005A468C" w:rsidRPr="00086B3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招待講演等</w:t>
      </w:r>
      <w:r w:rsidR="000D00AC" w:rsidRPr="00086B3A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ab/>
      </w:r>
      <w:r w:rsidR="000D00AC" w:rsidRPr="00086B3A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ab/>
      </w:r>
      <w:r w:rsidR="000D00AC" w:rsidRPr="00086B3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　　</w:t>
      </w:r>
      <w:r w:rsidR="003B3970" w:rsidRPr="00086B3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　</w:t>
      </w:r>
      <w:r w:rsidR="00790ADB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　　</w:t>
      </w:r>
      <w:r w:rsidR="004B253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="003B3970" w:rsidRPr="00086B3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Pr="00086B3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件</w:t>
      </w:r>
    </w:p>
    <w:p w:rsidR="00790ADB" w:rsidRDefault="00790ADB" w:rsidP="00150BD5">
      <w:pPr>
        <w:adjustRightInd/>
        <w:spacing w:line="360" w:lineRule="exact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5A468C" w:rsidRPr="00086B3A" w:rsidRDefault="005A468C" w:rsidP="00150BD5">
      <w:pPr>
        <w:adjustRightInd/>
        <w:spacing w:line="36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2A6504" w:rsidRDefault="002A6504" w:rsidP="00150BD5">
      <w:pPr>
        <w:adjustRightInd/>
        <w:spacing w:line="360" w:lineRule="exact"/>
        <w:ind w:left="720" w:firstLine="720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086B3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Ⅲ．</w:t>
      </w:r>
      <w:r w:rsidR="005A468C" w:rsidRPr="00086B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学会発表</w:t>
      </w:r>
      <w:r w:rsidR="000D00AC" w:rsidRPr="00086B3A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ab/>
      </w:r>
      <w:r w:rsidR="000D00AC" w:rsidRPr="00086B3A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ab/>
      </w:r>
      <w:r w:rsidR="000D00AC" w:rsidRPr="00086B3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　　</w:t>
      </w:r>
      <w:r w:rsidR="003B3970" w:rsidRPr="00086B3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　　</w:t>
      </w:r>
      <w:r w:rsidR="00790ADB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　</w:t>
      </w:r>
      <w:r w:rsidR="004B253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="00790ADB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Pr="00086B3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件</w:t>
      </w:r>
    </w:p>
    <w:p w:rsidR="00790ADB" w:rsidRPr="00790ADB" w:rsidRDefault="00790ADB" w:rsidP="00150BD5">
      <w:pPr>
        <w:adjustRightInd/>
        <w:spacing w:line="360" w:lineRule="exact"/>
        <w:ind w:left="2160" w:firstLineChars="200" w:firstLine="544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90ADB" w:rsidRPr="00790ADB" w:rsidRDefault="00790ADB" w:rsidP="00150BD5">
      <w:pPr>
        <w:adjustRightInd/>
        <w:spacing w:line="360" w:lineRule="exact"/>
        <w:ind w:left="720" w:firstLine="720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5A468C" w:rsidRPr="00AC2ED8" w:rsidRDefault="005A468C" w:rsidP="00150BD5">
      <w:pPr>
        <w:adjustRightInd/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5A468C" w:rsidRPr="005A2813" w:rsidRDefault="005A468C" w:rsidP="00150BD5">
      <w:pPr>
        <w:adjustRightInd/>
        <w:spacing w:line="360" w:lineRule="exact"/>
        <w:rPr>
          <w:rFonts w:ascii="ＭＳ 明朝" w:hAnsi="ＭＳ 明朝"/>
          <w:color w:val="000000" w:themeColor="text1"/>
          <w:sz w:val="24"/>
          <w:szCs w:val="24"/>
        </w:rPr>
      </w:pPr>
    </w:p>
    <w:sectPr w:rsidR="005A468C" w:rsidRPr="005A2813" w:rsidSect="005A468C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6384" w:rsidRDefault="006B6384">
      <w:r>
        <w:separator/>
      </w:r>
    </w:p>
  </w:endnote>
  <w:endnote w:type="continuationSeparator" w:id="0">
    <w:p w:rsidR="006B6384" w:rsidRDefault="006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6384" w:rsidRDefault="006B638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B6384" w:rsidRDefault="006B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59"/>
    <w:rsid w:val="0002486B"/>
    <w:rsid w:val="00044C82"/>
    <w:rsid w:val="000757DB"/>
    <w:rsid w:val="00086B3A"/>
    <w:rsid w:val="000B2451"/>
    <w:rsid w:val="000B2B3E"/>
    <w:rsid w:val="000D00AC"/>
    <w:rsid w:val="00143B0D"/>
    <w:rsid w:val="00150BD5"/>
    <w:rsid w:val="001633B3"/>
    <w:rsid w:val="0018778A"/>
    <w:rsid w:val="001E7072"/>
    <w:rsid w:val="0023600D"/>
    <w:rsid w:val="002401BE"/>
    <w:rsid w:val="00250BA2"/>
    <w:rsid w:val="002A4775"/>
    <w:rsid w:val="002A6504"/>
    <w:rsid w:val="002B1F88"/>
    <w:rsid w:val="002E7849"/>
    <w:rsid w:val="00393AE6"/>
    <w:rsid w:val="003B3970"/>
    <w:rsid w:val="003E4AF0"/>
    <w:rsid w:val="00412CC7"/>
    <w:rsid w:val="00424705"/>
    <w:rsid w:val="00427CE3"/>
    <w:rsid w:val="00491FA7"/>
    <w:rsid w:val="004B2533"/>
    <w:rsid w:val="004E1459"/>
    <w:rsid w:val="005750EB"/>
    <w:rsid w:val="00582C21"/>
    <w:rsid w:val="005A2813"/>
    <w:rsid w:val="005A468C"/>
    <w:rsid w:val="00613749"/>
    <w:rsid w:val="006A19F3"/>
    <w:rsid w:val="006B6384"/>
    <w:rsid w:val="00787D3C"/>
    <w:rsid w:val="00790ADB"/>
    <w:rsid w:val="00791D81"/>
    <w:rsid w:val="007A637A"/>
    <w:rsid w:val="007B5B31"/>
    <w:rsid w:val="007D62C2"/>
    <w:rsid w:val="00811944"/>
    <w:rsid w:val="00842F36"/>
    <w:rsid w:val="008F0032"/>
    <w:rsid w:val="00AC2ED8"/>
    <w:rsid w:val="00AD79FD"/>
    <w:rsid w:val="00B10233"/>
    <w:rsid w:val="00BA087D"/>
    <w:rsid w:val="00C513EC"/>
    <w:rsid w:val="00CA4738"/>
    <w:rsid w:val="00CD010F"/>
    <w:rsid w:val="00D30659"/>
    <w:rsid w:val="00D835F2"/>
    <w:rsid w:val="00DA4138"/>
    <w:rsid w:val="00E04F5C"/>
    <w:rsid w:val="00E5732B"/>
    <w:rsid w:val="00E754BE"/>
    <w:rsid w:val="00E91A7F"/>
    <w:rsid w:val="00E93331"/>
    <w:rsid w:val="00EC0B88"/>
    <w:rsid w:val="00F0720B"/>
    <w:rsid w:val="00F212BF"/>
    <w:rsid w:val="00F502C6"/>
    <w:rsid w:val="00FC5C3D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0DC3F"/>
  <w14:defaultImageDpi w14:val="0"/>
  <w15:docId w15:val="{E74F7B6F-002F-4DBD-8E07-5D96DF01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4775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A4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4775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教務部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2024-06-04T07:20:00Z</dcterms:created>
  <dc:creator>昭和大学</dc:creator>
  <cp:lastModifiedBy>Masahiko Izumizaki</cp:lastModifiedBy>
  <cp:lastPrinted>2024-06-03T02:12:00Z</cp:lastPrinted>
  <dcterms:modified xsi:type="dcterms:W3CDTF">2024-06-04T07:59:00Z</dcterms:modified>
  <cp:revision>3</cp:revision>
  <dc:title>2-1様式2-1（業績目録表紙）.docx</dc:title>
</cp:coreProperties>
</file>